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  <w:r w:rsidR="00B90E6E">
        <w:br/>
      </w:r>
      <w:r>
        <w:t>Egenskap / namn på Gud:</w:t>
      </w:r>
      <w:r>
        <w:tab/>
      </w:r>
      <w:r w:rsidR="00B90E6E" w:rsidRPr="00B90E6E">
        <w:rPr>
          <w:b/>
          <w:bCs/>
          <w:i/>
          <w:iCs/>
        </w:rPr>
        <w:t>Gud är Kärleken.</w:t>
      </w:r>
      <w:r w:rsidR="00B90E6E">
        <w:rPr>
          <w:b/>
          <w:bCs/>
          <w:i/>
          <w:iCs/>
        </w:rPr>
        <w:br/>
      </w:r>
      <w:r>
        <w:t xml:space="preserve">Bibelställe: </w:t>
      </w:r>
      <w:r w:rsidR="00B90E6E" w:rsidRPr="00B90E6E">
        <w:rPr>
          <w:b/>
          <w:bCs/>
        </w:rPr>
        <w:t>Ps 136:1-</w:t>
      </w:r>
      <w:proofErr w:type="gramStart"/>
      <w:r w:rsidR="00B90E6E" w:rsidRPr="00B90E6E">
        <w:rPr>
          <w:b/>
          <w:bCs/>
        </w:rPr>
        <w:t>9,  Rom</w:t>
      </w:r>
      <w:proofErr w:type="gramEnd"/>
      <w:r w:rsidR="00B90E6E" w:rsidRPr="00B90E6E">
        <w:rPr>
          <w:b/>
          <w:bCs/>
        </w:rPr>
        <w:t xml:space="preserve"> 5:5-8,  8:35-39,  2 Kor 13:11,  </w:t>
      </w:r>
      <w:proofErr w:type="spellStart"/>
      <w:r w:rsidR="00B90E6E" w:rsidRPr="00B90E6E">
        <w:rPr>
          <w:b/>
          <w:bCs/>
        </w:rPr>
        <w:t>Ef</w:t>
      </w:r>
      <w:proofErr w:type="spellEnd"/>
      <w:r w:rsidR="00B90E6E" w:rsidRPr="00B90E6E">
        <w:rPr>
          <w:b/>
          <w:bCs/>
        </w:rPr>
        <w:t xml:space="preserve"> 3:16-19.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B90E6E" w:rsidRPr="00B90E6E" w:rsidRDefault="00EB3326" w:rsidP="00B90E6E">
      <w:r>
        <w:t xml:space="preserve">Bibelställe: </w:t>
      </w:r>
      <w:r w:rsidR="00B90E6E" w:rsidRPr="00B90E6E">
        <w:rPr>
          <w:b/>
          <w:bCs/>
        </w:rPr>
        <w:t xml:space="preserve">Mark 12:30 </w:t>
      </w:r>
      <w:r w:rsidR="00B90E6E" w:rsidRPr="00B90E6E">
        <w:t> </w:t>
      </w:r>
      <w:proofErr w:type="spellStart"/>
      <w:proofErr w:type="gramStart"/>
      <w:r w:rsidR="00B90E6E" w:rsidRPr="00B90E6E">
        <w:t>Må</w:t>
      </w:r>
      <w:proofErr w:type="gramEnd"/>
      <w:r w:rsidR="00B90E6E" w:rsidRPr="00B90E6E">
        <w:t>______älska</w:t>
      </w:r>
      <w:proofErr w:type="spellEnd"/>
      <w:r w:rsidR="00B90E6E" w:rsidRPr="00B90E6E">
        <w:t xml:space="preserve"> Dig, Herre vår Gud, av hela sitt hjärta och av hela</w:t>
      </w:r>
    </w:p>
    <w:p w:rsidR="00B90E6E" w:rsidRPr="00B90E6E" w:rsidRDefault="00B90E6E" w:rsidP="00B90E6E">
      <w:proofErr w:type="gramStart"/>
      <w:r w:rsidRPr="00B90E6E">
        <w:t>sin själ och av hela sitt förstånd och av hela sin kraft.</w:t>
      </w:r>
      <w:proofErr w:type="gramEnd"/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B90E6E" w:rsidRPr="00B90E6E">
        <w:rPr>
          <w:b/>
          <w:bCs/>
        </w:rPr>
        <w:t xml:space="preserve"> Mark 12:30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1B3254"/>
    <w:rsid w:val="004C7391"/>
    <w:rsid w:val="00803D43"/>
    <w:rsid w:val="00986B44"/>
    <w:rsid w:val="00A72E9C"/>
    <w:rsid w:val="00B90E6E"/>
    <w:rsid w:val="00CB7135"/>
    <w:rsid w:val="00D625AE"/>
    <w:rsid w:val="00D84BAC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90E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3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2015-09-06T15:08:00Z</dcterms:created>
  <dcterms:modified xsi:type="dcterms:W3CDTF">2015-09-06T15:08:00Z</dcterms:modified>
</cp:coreProperties>
</file>