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  <w:r w:rsidR="003559F6">
        <w:br/>
        <w:t>Egenskap / namn på Gud:</w:t>
      </w:r>
      <w:r w:rsidR="003559F6">
        <w:tab/>
      </w:r>
      <w:r>
        <w:t xml:space="preserve"> </w:t>
      </w:r>
      <w:r w:rsidR="003559F6" w:rsidRPr="003559F6">
        <w:rPr>
          <w:b/>
          <w:bCs/>
        </w:rPr>
        <w:t>Gud helar</w:t>
      </w:r>
      <w:r w:rsidR="003559F6">
        <w:rPr>
          <w:b/>
          <w:bCs/>
        </w:rPr>
        <w:br/>
      </w:r>
      <w:r>
        <w:t xml:space="preserve">Bibelställe: </w:t>
      </w:r>
      <w:r w:rsidR="003559F6" w:rsidRPr="003559F6">
        <w:rPr>
          <w:b/>
          <w:bCs/>
        </w:rPr>
        <w:t>Ps 30:2, 103:1-</w:t>
      </w:r>
      <w:proofErr w:type="gramStart"/>
      <w:r w:rsidR="003559F6" w:rsidRPr="003559F6">
        <w:rPr>
          <w:b/>
          <w:bCs/>
        </w:rPr>
        <w:t xml:space="preserve">5,  </w:t>
      </w:r>
      <w:proofErr w:type="spellStart"/>
      <w:r w:rsidR="003559F6" w:rsidRPr="003559F6">
        <w:rPr>
          <w:b/>
          <w:bCs/>
        </w:rPr>
        <w:t>Jes</w:t>
      </w:r>
      <w:proofErr w:type="spellEnd"/>
      <w:proofErr w:type="gramEnd"/>
      <w:r w:rsidR="003559F6" w:rsidRPr="003559F6">
        <w:rPr>
          <w:b/>
          <w:bCs/>
        </w:rPr>
        <w:t xml:space="preserve"> 53:4-5,  61:1,  Hes 34:16,  Matt 8:14-17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 xml:space="preserve">Bibelställe: </w:t>
      </w:r>
      <w:r w:rsidR="003559F6" w:rsidRPr="003559F6">
        <w:rPr>
          <w:b/>
          <w:bCs/>
        </w:rPr>
        <w:t xml:space="preserve">Ps 147:3 </w:t>
      </w:r>
      <w:r w:rsidR="003559F6" w:rsidRPr="003559F6">
        <w:t xml:space="preserve"> Herre, hela_________ när han/hon har ett förkrossat hjärta och </w:t>
      </w:r>
      <w:proofErr w:type="gramStart"/>
      <w:r w:rsidR="003559F6" w:rsidRPr="003559F6">
        <w:t>förbind  _</w:t>
      </w:r>
      <w:proofErr w:type="gramEnd"/>
      <w:r w:rsidR="003559F6" w:rsidRPr="003559F6">
        <w:t>_______ s sår.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3559F6" w:rsidRPr="003559F6">
        <w:rPr>
          <w:b/>
          <w:bCs/>
          <w:sz w:val="18"/>
        </w:rPr>
        <w:t xml:space="preserve"> </w:t>
      </w:r>
      <w:r w:rsidR="003559F6" w:rsidRPr="003559F6">
        <w:rPr>
          <w:b/>
          <w:bCs/>
        </w:rPr>
        <w:t>Ps 147:3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2E32A0"/>
    <w:rsid w:val="003559F6"/>
    <w:rsid w:val="004C7391"/>
    <w:rsid w:val="00803D43"/>
    <w:rsid w:val="00986B44"/>
    <w:rsid w:val="00A72E9C"/>
    <w:rsid w:val="00CB7135"/>
    <w:rsid w:val="00D625AE"/>
    <w:rsid w:val="00D84BAC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2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2015-09-06T15:04:00Z</dcterms:created>
  <dcterms:modified xsi:type="dcterms:W3CDTF">2015-09-06T15:04:00Z</dcterms:modified>
</cp:coreProperties>
</file>