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44" w:rsidRDefault="000E7278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BÖNEBLAD  FÖR</w:t>
      </w:r>
      <w:proofErr w:type="gramEnd"/>
      <w:r>
        <w:rPr>
          <w:rFonts w:asciiTheme="majorHAnsi" w:hAnsiTheme="majorHAnsi"/>
          <w:sz w:val="28"/>
          <w:szCs w:val="28"/>
        </w:rPr>
        <w:t xml:space="preserve">  MAMMOR I BÖN</w:t>
      </w:r>
    </w:p>
    <w:p w:rsidR="000E7278" w:rsidRDefault="000E7278" w:rsidP="000E7278">
      <w:pPr>
        <w:jc w:val="right"/>
      </w:pPr>
      <w:r>
        <w:t>Dagens Datum</w:t>
      </w:r>
      <w:proofErr w:type="gramStart"/>
      <w:r>
        <w:t>:…………………………………</w:t>
      </w:r>
      <w:proofErr w:type="gramEnd"/>
    </w:p>
    <w:p w:rsidR="000E7278" w:rsidRDefault="000E7278" w:rsidP="000E7278">
      <w:r>
        <w:t>Kopiera det här bönebladet till var och en i gruppen. Börja i tid.</w:t>
      </w:r>
    </w:p>
    <w:p w:rsidR="000E7278" w:rsidRDefault="000E7278" w:rsidP="000E7278">
      <w:r>
        <w:t>Material: Bibel, Mammor i bön arbetshäftet och penna.</w:t>
      </w:r>
    </w:p>
    <w:p w:rsidR="000E7278" w:rsidRDefault="000E7278" w:rsidP="000E7278">
      <w:r>
        <w:t>Lovprisning:</w:t>
      </w:r>
      <w:r>
        <w:tab/>
        <w:t>Prisa Gud för den Han är, Hans egenskaper, Hans namn eller Hans karaktär.</w:t>
      </w:r>
    </w:p>
    <w:p w:rsidR="000E7278" w:rsidRDefault="000E7278" w:rsidP="000E7278">
      <w:proofErr w:type="gramStart"/>
      <w:r>
        <w:t>Egenskap / namn</w:t>
      </w:r>
      <w:proofErr w:type="gramEnd"/>
      <w:r>
        <w:t xml:space="preserve"> på Gud:</w:t>
      </w:r>
      <w:r>
        <w:tab/>
      </w:r>
      <w:r w:rsidR="00AE1C43" w:rsidRPr="00AE1C43">
        <w:rPr>
          <w:b/>
          <w:bCs/>
        </w:rPr>
        <w:t>Gud vår vägledare</w:t>
      </w:r>
    </w:p>
    <w:p w:rsidR="000E7278" w:rsidRDefault="000E7278" w:rsidP="000E7278">
      <w:r>
        <w:t xml:space="preserve">Bibelställe: </w:t>
      </w:r>
      <w:r w:rsidR="00AE1C43">
        <w:rPr>
          <w:b/>
          <w:bCs/>
        </w:rPr>
        <w:t xml:space="preserve">5 Mos 8:2, </w:t>
      </w:r>
      <w:proofErr w:type="spellStart"/>
      <w:r w:rsidR="00AE1C43">
        <w:rPr>
          <w:b/>
          <w:bCs/>
        </w:rPr>
        <w:t>Neh</w:t>
      </w:r>
      <w:proofErr w:type="spellEnd"/>
      <w:r w:rsidR="00AE1C43">
        <w:rPr>
          <w:b/>
          <w:bCs/>
        </w:rPr>
        <w:t xml:space="preserve"> 9:19, Ps 16:7, 23:1-3, 25:8, 32:8, 48:15, 73:24, </w:t>
      </w:r>
      <w:proofErr w:type="spellStart"/>
      <w:r w:rsidR="00AE1C43">
        <w:rPr>
          <w:b/>
          <w:bCs/>
        </w:rPr>
        <w:t>Jes</w:t>
      </w:r>
      <w:proofErr w:type="spellEnd"/>
      <w:r w:rsidR="00AE1C43">
        <w:rPr>
          <w:b/>
          <w:bCs/>
        </w:rPr>
        <w:t xml:space="preserve"> 30:21,</w:t>
      </w:r>
      <w:r w:rsidR="00AE1C43" w:rsidRPr="00AE1C43">
        <w:rPr>
          <w:b/>
          <w:bCs/>
        </w:rPr>
        <w:t xml:space="preserve"> 42:16,Joh 16:13.</w:t>
      </w:r>
    </w:p>
    <w:p w:rsidR="000E7278" w:rsidRDefault="000E7278" w:rsidP="000E7278">
      <w:r>
        <w:t xml:space="preserve">Tankar: </w:t>
      </w:r>
      <w:proofErr w:type="gramStart"/>
      <w:r>
        <w:t>……………………………………………………………………………………………………………………………………………….</w:t>
      </w:r>
      <w:proofErr w:type="gramEnd"/>
    </w:p>
    <w:p w:rsidR="000E7278" w:rsidRDefault="000E7278" w:rsidP="000E7278">
      <w:proofErr w:type="gramStart"/>
      <w:r w:rsidRPr="00A72E9C">
        <w:rPr>
          <w:b/>
          <w:sz w:val="24"/>
          <w:szCs w:val="24"/>
        </w:rPr>
        <w:t>Syndabekännelse</w:t>
      </w:r>
      <w:r>
        <w:t>:  Under</w:t>
      </w:r>
      <w:proofErr w:type="gramEnd"/>
      <w:r>
        <w:t xml:space="preserve"> tystnad.  1 </w:t>
      </w:r>
      <w:proofErr w:type="spellStart"/>
      <w:r>
        <w:t>Joh</w:t>
      </w:r>
      <w:proofErr w:type="spellEnd"/>
      <w:r>
        <w:t xml:space="preserve"> 1:9 ”Om vi bekänner våra synder är Han trofast och rättfärdig, så att han förlåter oss våra syndar och renar oss från all orättfärdighet.”</w:t>
      </w:r>
    </w:p>
    <w:p w:rsidR="00EB3326" w:rsidRDefault="00EB3326" w:rsidP="000E7278">
      <w:proofErr w:type="gramStart"/>
      <w:r w:rsidRPr="00A72E9C">
        <w:rPr>
          <w:b/>
          <w:sz w:val="24"/>
          <w:szCs w:val="24"/>
        </w:rPr>
        <w:t>Tacksägelse</w:t>
      </w:r>
      <w:r>
        <w:t>:  Vi</w:t>
      </w:r>
      <w:proofErr w:type="gramEnd"/>
      <w:r>
        <w:t xml:space="preserve"> tackar Gud i samstämd bön för bönesvar.  1 Tess 5:18: ”Tacka Gud under alla livets förhållanden. Detta är Guds vilja med er i Kristus Jesus.”                                    </w:t>
      </w:r>
      <w:proofErr w:type="gramStart"/>
      <w:r>
        <w:t>OBS  Ingen</w:t>
      </w:r>
      <w:proofErr w:type="gramEnd"/>
      <w:r>
        <w:t xml:space="preserve"> förbön här.</w:t>
      </w:r>
    </w:p>
    <w:p w:rsidR="00EB3326" w:rsidRDefault="00EB3326" w:rsidP="000E7278">
      <w:r>
        <w:t xml:space="preserve">Tack: </w:t>
      </w:r>
      <w:proofErr w:type="gramStart"/>
      <w:r>
        <w:t>……………………………………………………………………………………………………………………………………………………</w:t>
      </w:r>
      <w:proofErr w:type="gramEnd"/>
    </w:p>
    <w:p w:rsidR="00EB3326" w:rsidRDefault="00EB3326" w:rsidP="000E7278">
      <w:proofErr w:type="gramStart"/>
      <w:r w:rsidRPr="00A72E9C">
        <w:rPr>
          <w:b/>
          <w:sz w:val="24"/>
          <w:szCs w:val="24"/>
        </w:rPr>
        <w:t>Förbön</w:t>
      </w:r>
      <w:r>
        <w:t>:  Bilda</w:t>
      </w:r>
      <w:proofErr w:type="gramEnd"/>
      <w:r>
        <w:t xml:space="preserve"> grupper om två eller tre.</w:t>
      </w:r>
    </w:p>
    <w:p w:rsidR="00EB3326" w:rsidRPr="00A72E9C" w:rsidRDefault="00EB3326" w:rsidP="000E7278">
      <w:pPr>
        <w:rPr>
          <w:b/>
          <w:sz w:val="24"/>
          <w:szCs w:val="24"/>
        </w:rPr>
      </w:pPr>
      <w:r w:rsidRPr="00A72E9C">
        <w:rPr>
          <w:b/>
          <w:sz w:val="24"/>
          <w:szCs w:val="24"/>
        </w:rPr>
        <w:t>Våra Barn</w:t>
      </w:r>
    </w:p>
    <w:p w:rsidR="00EB3326" w:rsidRDefault="00EB3326" w:rsidP="000E7278">
      <w:proofErr w:type="gramStart"/>
      <w:r>
        <w:t>Bibelställe:</w:t>
      </w:r>
      <w:r w:rsidR="00AE1C43">
        <w:t xml:space="preserve">      </w:t>
      </w:r>
      <w:r w:rsidR="00AE1C43" w:rsidRPr="00AE1C43">
        <w:rPr>
          <w:b/>
          <w:bCs/>
        </w:rPr>
        <w:t xml:space="preserve"> Ps</w:t>
      </w:r>
      <w:proofErr w:type="gramEnd"/>
      <w:r w:rsidR="00AE1C43" w:rsidRPr="00AE1C43">
        <w:rPr>
          <w:b/>
          <w:bCs/>
        </w:rPr>
        <w:t xml:space="preserve"> 25:4 </w:t>
      </w:r>
      <w:r w:rsidR="00AE1C43" w:rsidRPr="00AE1C43">
        <w:t xml:space="preserve">      Herre </w:t>
      </w:r>
      <w:proofErr w:type="spellStart"/>
      <w:r w:rsidR="00AE1C43" w:rsidRPr="00AE1C43">
        <w:t>visa____dina</w:t>
      </w:r>
      <w:proofErr w:type="spellEnd"/>
      <w:r w:rsidR="00AE1C43" w:rsidRPr="00AE1C43">
        <w:t xml:space="preserve"> vägar och </w:t>
      </w:r>
      <w:proofErr w:type="spellStart"/>
      <w:r w:rsidR="00AE1C43" w:rsidRPr="00AE1C43">
        <w:t>lär____dina</w:t>
      </w:r>
      <w:proofErr w:type="spellEnd"/>
      <w:r w:rsidR="00AE1C43" w:rsidRPr="00AE1C43">
        <w:t xml:space="preserve"> stigar.</w:t>
      </w:r>
    </w:p>
    <w:p w:rsidR="00EB3326" w:rsidRDefault="00EB3326" w:rsidP="000E7278">
      <w:r>
        <w:t xml:space="preserve">Namn 1: </w:t>
      </w:r>
      <w:proofErr w:type="gramStart"/>
      <w:r>
        <w:t>……………………………….….</w:t>
      </w:r>
      <w:proofErr w:type="gramEnd"/>
      <w:r>
        <w:t xml:space="preserve">     Namn 2: </w:t>
      </w:r>
      <w:proofErr w:type="gramStart"/>
      <w:r>
        <w:t>…………………….………...</w:t>
      </w:r>
      <w:proofErr w:type="gramEnd"/>
      <w:r>
        <w:t xml:space="preserve">     Namn 3: </w:t>
      </w:r>
      <w:proofErr w:type="gramStart"/>
      <w:r>
        <w:t>………….</w:t>
      </w:r>
      <w:proofErr w:type="gramEnd"/>
      <w:r>
        <w:t>….….……………….</w:t>
      </w:r>
    </w:p>
    <w:p w:rsidR="00EB3326" w:rsidRDefault="00EB3326" w:rsidP="000E7278">
      <w:r>
        <w:t>Speciella böneämnen:</w:t>
      </w:r>
    </w:p>
    <w:p w:rsidR="00EB3326" w:rsidRDefault="00EB3326" w:rsidP="000E7278">
      <w:r>
        <w:t xml:space="preserve">Namn 1: </w:t>
      </w:r>
      <w:proofErr w:type="gramStart"/>
      <w:r>
        <w:t>……………………………………………………………………………………………………………………………………………….</w:t>
      </w:r>
      <w:proofErr w:type="gramEnd"/>
      <w:r>
        <w:t xml:space="preserve">     </w:t>
      </w:r>
    </w:p>
    <w:p w:rsidR="00EB3326" w:rsidRDefault="00EB3326" w:rsidP="000E7278">
      <w:r>
        <w:t xml:space="preserve">Namn 2: </w:t>
      </w:r>
      <w:proofErr w:type="gramStart"/>
      <w:r>
        <w:t>…………………….</w:t>
      </w:r>
      <w:proofErr w:type="gramEnd"/>
      <w:r>
        <w:t>……….…...</w:t>
      </w:r>
      <w:r w:rsidR="00A72E9C">
        <w:t>.............................................................................................................</w:t>
      </w:r>
    </w:p>
    <w:p w:rsidR="00A72E9C" w:rsidRDefault="00EB3326" w:rsidP="000E7278">
      <w:r>
        <w:t xml:space="preserve">Namn 3: </w:t>
      </w:r>
      <w:proofErr w:type="gramStart"/>
      <w:r>
        <w:t>…………….</w:t>
      </w:r>
      <w:proofErr w:type="gramEnd"/>
      <w:r>
        <w:t>….………………</w:t>
      </w:r>
      <w:r w:rsidR="00A72E9C">
        <w:t>…………………………………………………………………………………………………………….</w:t>
      </w:r>
    </w:p>
    <w:p w:rsidR="00A72E9C" w:rsidRPr="00A72E9C" w:rsidRDefault="00A72E9C" w:rsidP="000E7278">
      <w:pPr>
        <w:rPr>
          <w:b/>
          <w:sz w:val="24"/>
          <w:szCs w:val="24"/>
        </w:rPr>
      </w:pPr>
      <w:proofErr w:type="gramStart"/>
      <w:r w:rsidRPr="00A72E9C">
        <w:rPr>
          <w:b/>
          <w:sz w:val="24"/>
          <w:szCs w:val="24"/>
        </w:rPr>
        <w:t>Lärare / Skolpersonal</w:t>
      </w:r>
      <w:proofErr w:type="gramEnd"/>
    </w:p>
    <w:p w:rsidR="00A72E9C" w:rsidRDefault="00A72E9C" w:rsidP="000E7278">
      <w:proofErr w:type="gramStart"/>
      <w:r>
        <w:t xml:space="preserve">Bibelställe:  </w:t>
      </w:r>
      <w:proofErr w:type="spellStart"/>
      <w:r>
        <w:t>Apg</w:t>
      </w:r>
      <w:proofErr w:type="spellEnd"/>
      <w:proofErr w:type="gramEnd"/>
      <w:r>
        <w:t xml:space="preserve"> 16:31 ”Jag ber att ………………………………………... ska tro på Herren Jesus och bli frälst.”</w:t>
      </w:r>
    </w:p>
    <w:p w:rsidR="00A72E9C" w:rsidRDefault="00A72E9C" w:rsidP="000E7278">
      <w:proofErr w:type="gramStart"/>
      <w:r>
        <w:t>Bibelställe:</w:t>
      </w:r>
      <w:r w:rsidR="00AE1C43">
        <w:t xml:space="preserve">  </w:t>
      </w:r>
      <w:r w:rsidR="00AE1C43" w:rsidRPr="00AE1C43">
        <w:rPr>
          <w:b/>
          <w:bCs/>
        </w:rPr>
        <w:t>Ps</w:t>
      </w:r>
      <w:proofErr w:type="gramEnd"/>
      <w:r w:rsidR="00AE1C43" w:rsidRPr="00AE1C43">
        <w:rPr>
          <w:b/>
          <w:bCs/>
        </w:rPr>
        <w:t xml:space="preserve"> 25:4</w:t>
      </w:r>
    </w:p>
    <w:p w:rsidR="00A72E9C" w:rsidRDefault="00A72E9C" w:rsidP="00A72E9C">
      <w:r>
        <w:t xml:space="preserve">Namn 1: </w:t>
      </w:r>
      <w:proofErr w:type="gramStart"/>
      <w:r>
        <w:t>……………………………….….</w:t>
      </w:r>
      <w:proofErr w:type="gramEnd"/>
      <w:r>
        <w:t xml:space="preserve">     Namn 2: </w:t>
      </w:r>
      <w:proofErr w:type="gramStart"/>
      <w:r>
        <w:t>…………………….………...</w:t>
      </w:r>
      <w:proofErr w:type="gramEnd"/>
      <w:r>
        <w:t xml:space="preserve">     Namn 3: </w:t>
      </w:r>
      <w:proofErr w:type="gramStart"/>
      <w:r>
        <w:t>………….</w:t>
      </w:r>
      <w:proofErr w:type="gramEnd"/>
      <w:r>
        <w:t>….….……………….</w:t>
      </w:r>
    </w:p>
    <w:p w:rsidR="00A72E9C" w:rsidRDefault="00A72E9C" w:rsidP="000E7278">
      <w:r>
        <w:t xml:space="preserve">Skolan: </w:t>
      </w:r>
      <w:proofErr w:type="gramStart"/>
      <w:r>
        <w:t>………………………………………………………</w:t>
      </w:r>
      <w:proofErr w:type="gramEnd"/>
      <w:r>
        <w:t xml:space="preserve">  Skolkompisar: ………………………………………………………………..</w:t>
      </w:r>
    </w:p>
    <w:p w:rsidR="00A72E9C" w:rsidRDefault="00A72E9C" w:rsidP="000E7278">
      <w:r>
        <w:t xml:space="preserve">Mammor i Bön: </w:t>
      </w:r>
      <w:proofErr w:type="gramStart"/>
      <w:r>
        <w:t>……………………………………………………………………………………………………………………………………</w:t>
      </w:r>
      <w:proofErr w:type="gramEnd"/>
    </w:p>
    <w:p w:rsidR="00EB3326" w:rsidRPr="000E7278" w:rsidRDefault="00A72E9C" w:rsidP="000E7278">
      <w:r>
        <w:lastRenderedPageBreak/>
        <w:t xml:space="preserve">Kom </w:t>
      </w:r>
      <w:proofErr w:type="gramStart"/>
      <w:r>
        <w:t>ihåg:  Vad</w:t>
      </w:r>
      <w:proofErr w:type="gramEnd"/>
      <w:r>
        <w:t xml:space="preserve"> som sägs i gruppen stannar i gruppen.</w:t>
      </w:r>
      <w:r w:rsidR="00EB3326">
        <w:t xml:space="preserve">   </w:t>
      </w:r>
    </w:p>
    <w:sectPr w:rsidR="00EB3326" w:rsidRPr="000E7278" w:rsidSect="00986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E7278"/>
    <w:rsid w:val="000B0022"/>
    <w:rsid w:val="000E7278"/>
    <w:rsid w:val="001A2862"/>
    <w:rsid w:val="002D1901"/>
    <w:rsid w:val="004C7391"/>
    <w:rsid w:val="00803D43"/>
    <w:rsid w:val="00986B44"/>
    <w:rsid w:val="00A72E9C"/>
    <w:rsid w:val="00AE1C43"/>
    <w:rsid w:val="00CB7135"/>
    <w:rsid w:val="00D625AE"/>
    <w:rsid w:val="00D84BAC"/>
    <w:rsid w:val="00EB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44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7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2E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böneblad_MALL</Template>
  <TotalTime>5</TotalTime>
  <Pages>1</Pages>
  <Words>293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Grundström</dc:creator>
  <cp:lastModifiedBy>Rolf Grundström</cp:lastModifiedBy>
  <cp:revision>2</cp:revision>
  <cp:lastPrinted>2015-03-23T19:16:00Z</cp:lastPrinted>
  <dcterms:created xsi:type="dcterms:W3CDTF">2015-09-06T14:11:00Z</dcterms:created>
  <dcterms:modified xsi:type="dcterms:W3CDTF">2015-09-06T14:11:00Z</dcterms:modified>
</cp:coreProperties>
</file>