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 w:rsidRPr="00832EC2">
        <w:rPr>
          <w:b/>
          <w:sz w:val="24"/>
          <w:szCs w:val="24"/>
        </w:rPr>
        <w:t>Lovprisning</w:t>
      </w:r>
      <w:r>
        <w:t>:</w:t>
      </w:r>
      <w:r>
        <w:tab/>
        <w:t>Prisa Gud för den Han är, Hans egenskaper, Hans namn eller Hans karaktär.</w:t>
      </w:r>
    </w:p>
    <w:p w:rsidR="000E7278" w:rsidRDefault="000E7278" w:rsidP="000E7278">
      <w:r>
        <w:t>Egenskap / namn på Gud:</w:t>
      </w:r>
      <w:r>
        <w:tab/>
      </w:r>
      <w:r w:rsidRPr="00843C70">
        <w:rPr>
          <w:b/>
          <w:sz w:val="24"/>
          <w:szCs w:val="24"/>
        </w:rPr>
        <w:t>Gud</w:t>
      </w:r>
      <w:r w:rsidR="00EF28EF">
        <w:rPr>
          <w:b/>
          <w:sz w:val="24"/>
          <w:szCs w:val="24"/>
        </w:rPr>
        <w:t xml:space="preserve"> </w:t>
      </w:r>
      <w:r w:rsidR="006A6EB5">
        <w:rPr>
          <w:b/>
          <w:sz w:val="24"/>
          <w:szCs w:val="24"/>
        </w:rPr>
        <w:t>är helig</w:t>
      </w:r>
      <w:r w:rsidR="00C859D5">
        <w:rPr>
          <w:b/>
          <w:sz w:val="24"/>
          <w:szCs w:val="24"/>
        </w:rPr>
        <w:br/>
      </w:r>
      <w:r>
        <w:t xml:space="preserve">Bibelställe: </w:t>
      </w:r>
      <w:r w:rsidR="004601EF">
        <w:t xml:space="preserve"> </w:t>
      </w:r>
      <w:r w:rsidR="006A6EB5">
        <w:t xml:space="preserve">3 Mos 20:26,  Ps 99:3,  111:9,  </w:t>
      </w:r>
      <w:proofErr w:type="spellStart"/>
      <w:r w:rsidR="006A6EB5">
        <w:t>Jes</w:t>
      </w:r>
      <w:proofErr w:type="spellEnd"/>
      <w:r w:rsidR="006A6EB5">
        <w:t xml:space="preserve"> 5:16,  6:3,  57:15,  Upp 4:8,  15:4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Pr="00A72E9C" w:rsidRDefault="00EB3326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  <w:r w:rsidR="00C859D5">
        <w:br/>
      </w: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 xml:space="preserve">Bibelställe: </w:t>
      </w:r>
      <w:r w:rsidR="00C859D5" w:rsidRPr="00C859D5">
        <w:rPr>
          <w:b/>
          <w:bCs/>
        </w:rPr>
        <w:t xml:space="preserve">1 Petr </w:t>
      </w:r>
      <w:proofErr w:type="gramStart"/>
      <w:r w:rsidR="00C859D5" w:rsidRPr="00C859D5">
        <w:rPr>
          <w:b/>
          <w:bCs/>
        </w:rPr>
        <w:t>1:15-16</w:t>
      </w:r>
      <w:proofErr w:type="gramEnd"/>
      <w:r w:rsidR="00C859D5" w:rsidRPr="00C859D5">
        <w:rPr>
          <w:b/>
          <w:bCs/>
        </w:rPr>
        <w:t> </w:t>
      </w:r>
      <w:r w:rsidR="00C859D5" w:rsidRPr="00C859D5">
        <w:t xml:space="preserve">Liksom han som har </w:t>
      </w:r>
      <w:proofErr w:type="spellStart"/>
      <w:r w:rsidR="00C859D5" w:rsidRPr="00C859D5">
        <w:t>kallat______är</w:t>
      </w:r>
      <w:proofErr w:type="spellEnd"/>
      <w:r w:rsidR="00C859D5" w:rsidRPr="00C859D5">
        <w:t xml:space="preserve"> helig, så må han/hon föra ett </w:t>
      </w:r>
      <w:proofErr w:type="spellStart"/>
      <w:r w:rsidR="00C859D5" w:rsidRPr="00C859D5">
        <w:t>alltigenomheligt</w:t>
      </w:r>
      <w:proofErr w:type="spellEnd"/>
      <w:r w:rsidR="00C859D5" w:rsidRPr="00C859D5">
        <w:t xml:space="preserve"> liv.”Var helig, ty jag är helig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C859D5">
        <w:t xml:space="preserve"> </w:t>
      </w:r>
      <w:r w:rsidR="00C859D5" w:rsidRPr="00C859D5">
        <w:rPr>
          <w:b/>
          <w:bCs/>
        </w:rPr>
        <w:t xml:space="preserve">1 Petr </w:t>
      </w:r>
      <w:proofErr w:type="gramStart"/>
      <w:r w:rsidR="00C859D5" w:rsidRPr="00C859D5">
        <w:rPr>
          <w:b/>
          <w:bCs/>
        </w:rPr>
        <w:t>1:15-16</w:t>
      </w:r>
      <w:proofErr w:type="gramEnd"/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6A6EB5"/>
    <w:rsid w:val="00092429"/>
    <w:rsid w:val="000B0022"/>
    <w:rsid w:val="000E7278"/>
    <w:rsid w:val="001A2862"/>
    <w:rsid w:val="001A68CE"/>
    <w:rsid w:val="00225B7C"/>
    <w:rsid w:val="0022660C"/>
    <w:rsid w:val="00356B45"/>
    <w:rsid w:val="003F0C79"/>
    <w:rsid w:val="004601EF"/>
    <w:rsid w:val="004C7391"/>
    <w:rsid w:val="00521A29"/>
    <w:rsid w:val="006A6EB5"/>
    <w:rsid w:val="00772451"/>
    <w:rsid w:val="00803D43"/>
    <w:rsid w:val="00832EC2"/>
    <w:rsid w:val="00843C70"/>
    <w:rsid w:val="00986B44"/>
    <w:rsid w:val="00A72E9C"/>
    <w:rsid w:val="00AF337E"/>
    <w:rsid w:val="00C859D5"/>
    <w:rsid w:val="00CB7135"/>
    <w:rsid w:val="00D625AE"/>
    <w:rsid w:val="00D84BAC"/>
    <w:rsid w:val="00EB3326"/>
    <w:rsid w:val="00E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AppData\Roaming\Microsoft\Mallar\Tomt%20b&#246;nebla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 MALL</Template>
  <TotalTime>4</TotalTime>
  <Pages>1</Pages>
  <Words>234</Words>
  <Characters>1659</Characters>
  <Application>Microsoft Office Word</Application>
  <DocSecurity>0</DocSecurity>
  <Lines>30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2015-03-24T17:01:00Z</dcterms:created>
  <dcterms:modified xsi:type="dcterms:W3CDTF">2015-09-09T09:42:00Z</dcterms:modified>
</cp:coreProperties>
</file>