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 w:rsidRPr="00832EC2">
        <w:rPr>
          <w:b/>
          <w:sz w:val="24"/>
          <w:szCs w:val="24"/>
        </w:rPr>
        <w:t>Lovprisning</w:t>
      </w:r>
      <w:r>
        <w:t>:</w:t>
      </w:r>
      <w:r>
        <w:tab/>
        <w:t>Prisa Gud för den Han är, Hans egenskaper, Hans namn eller Hans karaktär.</w:t>
      </w:r>
    </w:p>
    <w:p w:rsidR="000E7278" w:rsidRDefault="000E7278" w:rsidP="000E7278">
      <w:r>
        <w:t>Egenskap / namn på Gud:</w:t>
      </w:r>
      <w:r>
        <w:tab/>
      </w:r>
      <w:r w:rsidRPr="00843C70">
        <w:rPr>
          <w:b/>
          <w:sz w:val="24"/>
          <w:szCs w:val="24"/>
        </w:rPr>
        <w:t>Gud</w:t>
      </w:r>
      <w:r w:rsidR="00EF28EF">
        <w:rPr>
          <w:b/>
          <w:sz w:val="24"/>
          <w:szCs w:val="24"/>
        </w:rPr>
        <w:t xml:space="preserve"> </w:t>
      </w:r>
      <w:r w:rsidR="00C05A58">
        <w:rPr>
          <w:b/>
          <w:sz w:val="24"/>
          <w:szCs w:val="24"/>
        </w:rPr>
        <w:t>är rättvis</w:t>
      </w:r>
      <w:r w:rsidR="00FE774A">
        <w:rPr>
          <w:b/>
          <w:sz w:val="24"/>
          <w:szCs w:val="24"/>
        </w:rPr>
        <w:br/>
      </w:r>
      <w:r>
        <w:t xml:space="preserve">Bibelställe: </w:t>
      </w:r>
      <w:r w:rsidR="004601EF">
        <w:t xml:space="preserve"> </w:t>
      </w:r>
      <w:r w:rsidR="00C05A58">
        <w:t xml:space="preserve">5 Mos 32:4,  </w:t>
      </w:r>
      <w:proofErr w:type="spellStart"/>
      <w:r w:rsidR="00C05A58">
        <w:t>Job</w:t>
      </w:r>
      <w:proofErr w:type="spellEnd"/>
      <w:r w:rsidR="00C05A58">
        <w:t xml:space="preserve"> 34:10,  Ps 9:8-9,  103:6,  119:137,  145:17,  </w:t>
      </w:r>
      <w:proofErr w:type="spellStart"/>
      <w:r w:rsidR="00C05A58">
        <w:t>Sef</w:t>
      </w:r>
      <w:proofErr w:type="spellEnd"/>
      <w:r w:rsidR="00C05A58">
        <w:t xml:space="preserve"> 3:5,  Upp 15:3-4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Pr="00A72E9C" w:rsidRDefault="00EB3326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  <w:r w:rsidR="00FE774A">
        <w:br/>
      </w: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proofErr w:type="gramStart"/>
      <w:r>
        <w:t xml:space="preserve">Bibelställe: </w:t>
      </w:r>
      <w:r w:rsidR="00FE774A" w:rsidRPr="00FE774A">
        <w:t>.</w:t>
      </w:r>
      <w:r w:rsidR="00FE774A" w:rsidRPr="00FE774A">
        <w:rPr>
          <w:b/>
          <w:bCs/>
        </w:rPr>
        <w:t>Mika</w:t>
      </w:r>
      <w:proofErr w:type="gramEnd"/>
      <w:r w:rsidR="00FE774A" w:rsidRPr="00FE774A">
        <w:rPr>
          <w:b/>
          <w:bCs/>
        </w:rPr>
        <w:t xml:space="preserve"> 6:8b     </w:t>
      </w:r>
      <w:r w:rsidR="00FE774A" w:rsidRPr="00FE774A">
        <w:t> </w:t>
      </w:r>
      <w:proofErr w:type="spellStart"/>
      <w:r w:rsidR="00FE774A" w:rsidRPr="00FE774A">
        <w:t>Må______göra</w:t>
      </w:r>
      <w:proofErr w:type="spellEnd"/>
      <w:r w:rsidR="00FE774A" w:rsidRPr="00FE774A">
        <w:t xml:space="preserve"> det som är</w:t>
      </w:r>
      <w:r w:rsidR="00FE774A" w:rsidRPr="00FE774A">
        <w:rPr>
          <w:b/>
          <w:bCs/>
        </w:rPr>
        <w:t> rätt</w:t>
      </w:r>
      <w:r w:rsidR="00FE774A" w:rsidRPr="00FE774A">
        <w:t>, älska barmhärtighet och vandra i ödmjukhet inför Gud.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FE774A">
        <w:t xml:space="preserve"> </w:t>
      </w:r>
      <w:r w:rsidR="00FE774A" w:rsidRPr="00FE774A">
        <w:rPr>
          <w:b/>
          <w:bCs/>
        </w:rPr>
        <w:t>Mika 6:8b     </w:t>
      </w:r>
      <w:r w:rsidR="00FE774A" w:rsidRPr="00FE774A">
        <w:t> 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C05A58"/>
    <w:rsid w:val="00092429"/>
    <w:rsid w:val="000B0022"/>
    <w:rsid w:val="000E7278"/>
    <w:rsid w:val="001A2862"/>
    <w:rsid w:val="001A68CE"/>
    <w:rsid w:val="00225B7C"/>
    <w:rsid w:val="0022660C"/>
    <w:rsid w:val="00356B45"/>
    <w:rsid w:val="003F0C79"/>
    <w:rsid w:val="004601EF"/>
    <w:rsid w:val="004C7391"/>
    <w:rsid w:val="00521A29"/>
    <w:rsid w:val="00803D43"/>
    <w:rsid w:val="00832EC2"/>
    <w:rsid w:val="00843C70"/>
    <w:rsid w:val="00986B44"/>
    <w:rsid w:val="00A72E9C"/>
    <w:rsid w:val="00AF337E"/>
    <w:rsid w:val="00C05A58"/>
    <w:rsid w:val="00CB7135"/>
    <w:rsid w:val="00D625AE"/>
    <w:rsid w:val="00D84BAC"/>
    <w:rsid w:val="00DC2AC6"/>
    <w:rsid w:val="00EB3326"/>
    <w:rsid w:val="00EF28EF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AppData\Roaming\Microsoft\Mallar\Tomt%20b&#246;nebla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 MALL</Template>
  <TotalTime>5</TotalTime>
  <Pages>1</Pages>
  <Words>232</Words>
  <Characters>1648</Characters>
  <Application>Microsoft Office Word</Application>
  <DocSecurity>0</DocSecurity>
  <Lines>29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2015-03-24T16:57:00Z</dcterms:created>
  <dcterms:modified xsi:type="dcterms:W3CDTF">2015-09-09T09:40:00Z</dcterms:modified>
</cp:coreProperties>
</file>